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13AB" w14:textId="77777777" w:rsidR="00117E9A" w:rsidRDefault="00117E9A" w:rsidP="00DE3030">
      <w:pPr>
        <w:jc w:val="center"/>
        <w:rPr>
          <w:b/>
          <w:sz w:val="28"/>
          <w:szCs w:val="28"/>
        </w:rPr>
      </w:pPr>
    </w:p>
    <w:p w14:paraId="0A70A124" w14:textId="148EDF5F" w:rsidR="00605F6D" w:rsidRPr="00BB6764" w:rsidRDefault="00605F6D" w:rsidP="0057553B">
      <w:pPr>
        <w:jc w:val="center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BB6764">
        <w:rPr>
          <w:rFonts w:eastAsia="Times New Roman" w:cstheme="minorHAnsi"/>
          <w:color w:val="222222"/>
          <w:shd w:val="clear" w:color="auto" w:fill="FFFFFF"/>
          <w:lang w:eastAsia="en-GB"/>
        </w:rPr>
        <w:t>Minutes</w:t>
      </w:r>
      <w:r w:rsidR="00D914A7">
        <w:rPr>
          <w:rFonts w:eastAsia="Times New Roman" w:cstheme="minorHAnsi"/>
          <w:color w:val="222222"/>
          <w:shd w:val="clear" w:color="auto" w:fill="FFFFFF"/>
          <w:lang w:eastAsia="en-GB"/>
        </w:rPr>
        <w:t>: Committee Meeting 08/01/2025</w:t>
      </w:r>
    </w:p>
    <w:p w14:paraId="1850FD1B" w14:textId="77777777" w:rsidR="00605F6D" w:rsidRPr="00BB6764" w:rsidRDefault="00605F6D" w:rsidP="0058366F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33FA6B13" w14:textId="77777777" w:rsidR="00D914A7" w:rsidRPr="00D914A7" w:rsidRDefault="00D914A7" w:rsidP="00D914A7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D914A7">
        <w:rPr>
          <w:rFonts w:ascii="Arial" w:eastAsia="Times New Roman" w:hAnsi="Arial" w:cs="Arial"/>
          <w:b/>
          <w:bCs/>
          <w:color w:val="222222"/>
          <w:lang w:eastAsia="en-GB"/>
        </w:rPr>
        <w:t>Present</w:t>
      </w:r>
    </w:p>
    <w:p w14:paraId="28EA81DC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Jane Hough (JH)</w:t>
      </w:r>
    </w:p>
    <w:p w14:paraId="4784931D" w14:textId="379E6C5D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Lorne MacDougall</w:t>
      </w:r>
      <w:r>
        <w:rPr>
          <w:rFonts w:ascii="Arial" w:eastAsia="Times New Roman" w:hAnsi="Arial" w:cs="Arial"/>
          <w:color w:val="222222"/>
          <w:lang w:eastAsia="en-GB"/>
        </w:rPr>
        <w:t xml:space="preserve"> (LM)</w:t>
      </w:r>
    </w:p>
    <w:p w14:paraId="440C903C" w14:textId="0C1B1F4C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Clare Haworth</w:t>
      </w:r>
      <w:r>
        <w:rPr>
          <w:rFonts w:ascii="Arial" w:eastAsia="Times New Roman" w:hAnsi="Arial" w:cs="Arial"/>
          <w:color w:val="222222"/>
          <w:lang w:eastAsia="en-GB"/>
        </w:rPr>
        <w:t xml:space="preserve"> (CH)</w:t>
      </w:r>
    </w:p>
    <w:p w14:paraId="31061953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Laura Savill (LS)</w:t>
      </w:r>
    </w:p>
    <w:p w14:paraId="52066296" w14:textId="556B1568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Anna Stewart</w:t>
      </w:r>
      <w:r>
        <w:rPr>
          <w:rFonts w:ascii="Arial" w:eastAsia="Times New Roman" w:hAnsi="Arial" w:cs="Arial"/>
          <w:color w:val="222222"/>
          <w:lang w:eastAsia="en-GB"/>
        </w:rPr>
        <w:t xml:space="preserve"> (AS)</w:t>
      </w:r>
    </w:p>
    <w:p w14:paraId="5A0101BD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73AC830D" w14:textId="0B140F26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Minutes approved from last meeting</w:t>
      </w:r>
      <w:r>
        <w:rPr>
          <w:rFonts w:ascii="Arial" w:eastAsia="Times New Roman" w:hAnsi="Arial" w:cs="Arial"/>
          <w:color w:val="222222"/>
          <w:lang w:eastAsia="en-GB"/>
        </w:rPr>
        <w:t>,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proposed </w:t>
      </w:r>
      <w:proofErr w:type="gramStart"/>
      <w:r>
        <w:rPr>
          <w:rFonts w:ascii="Arial" w:eastAsia="Times New Roman" w:hAnsi="Arial" w:cs="Arial"/>
          <w:color w:val="222222"/>
          <w:lang w:eastAsia="en-GB"/>
        </w:rPr>
        <w:t>AS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lang w:eastAsia="en-GB"/>
        </w:rPr>
        <w:t>,</w:t>
      </w:r>
      <w:proofErr w:type="gramEnd"/>
      <w:r>
        <w:rPr>
          <w:rFonts w:ascii="Arial" w:eastAsia="Times New Roman" w:hAnsi="Arial" w:cs="Arial"/>
          <w:color w:val="222222"/>
          <w:lang w:eastAsia="en-GB"/>
        </w:rPr>
        <w:t xml:space="preserve"> s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econded </w:t>
      </w:r>
      <w:r>
        <w:rPr>
          <w:rFonts w:ascii="Arial" w:eastAsia="Times New Roman" w:hAnsi="Arial" w:cs="Arial"/>
          <w:color w:val="222222"/>
          <w:lang w:eastAsia="en-GB"/>
        </w:rPr>
        <w:t>LS</w:t>
      </w:r>
    </w:p>
    <w:p w14:paraId="3C2C904B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517E4572" w14:textId="77777777" w:rsid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b/>
          <w:bCs/>
          <w:color w:val="222222"/>
          <w:lang w:eastAsia="en-GB"/>
        </w:rPr>
        <w:t>Matters arising</w:t>
      </w:r>
      <w:r>
        <w:rPr>
          <w:rFonts w:ascii="Arial" w:eastAsia="Times New Roman" w:hAnsi="Arial" w:cs="Arial"/>
          <w:color w:val="222222"/>
          <w:lang w:eastAsia="en-GB"/>
        </w:rPr>
        <w:t>:</w:t>
      </w:r>
    </w:p>
    <w:p w14:paraId="14A86FC8" w14:textId="5CBCC92A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 </w:t>
      </w:r>
    </w:p>
    <w:p w14:paraId="1CD4F9AA" w14:textId="743B038C" w:rsid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Upcoming events</w:t>
      </w:r>
      <w:r>
        <w:rPr>
          <w:rFonts w:ascii="Arial" w:eastAsia="Times New Roman" w:hAnsi="Arial" w:cs="Arial"/>
          <w:color w:val="222222"/>
          <w:lang w:eastAsia="en-GB"/>
        </w:rPr>
        <w:t>:</w:t>
      </w:r>
    </w:p>
    <w:p w14:paraId="10F0F01A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317AB677" w14:textId="080CFA6F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Ali Karley (Hutton Institute) discussed with LS booking Hall for a sustainability workshop</w:t>
      </w:r>
      <w:r>
        <w:rPr>
          <w:rFonts w:ascii="Arial" w:eastAsia="Times New Roman" w:hAnsi="Arial" w:cs="Arial"/>
          <w:color w:val="222222"/>
          <w:lang w:eastAsia="en-GB"/>
        </w:rPr>
        <w:t>.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We will suggest participants who might want to attend. We can put up posters to advertise. Still awaiting confirmed date</w:t>
      </w:r>
    </w:p>
    <w:p w14:paraId="4BB6C68D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3DEBE876" w14:textId="74F0244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Stained glass workshop will be postponed due to not enough people booking in</w:t>
      </w:r>
      <w:r>
        <w:rPr>
          <w:rFonts w:ascii="Arial" w:eastAsia="Times New Roman" w:hAnsi="Arial" w:cs="Arial"/>
          <w:color w:val="222222"/>
          <w:lang w:eastAsia="en-GB"/>
        </w:rPr>
        <w:t>.</w:t>
      </w:r>
      <w:r w:rsidRPr="00D914A7">
        <w:rPr>
          <w:rFonts w:ascii="Arial" w:eastAsia="Times New Roman" w:hAnsi="Arial" w:cs="Arial"/>
          <w:color w:val="222222"/>
          <w:lang w:eastAsia="en-GB"/>
        </w:rPr>
        <w:t> </w:t>
      </w:r>
    </w:p>
    <w:p w14:paraId="1E41DD85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5FDC0B4F" w14:textId="0CED50F3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Ceilidh will go ahead on 22nd Feb and on 22nd Feb Iris Smith has booked a party during the day. We will liaise about timings for both</w:t>
      </w:r>
      <w:r>
        <w:rPr>
          <w:rFonts w:ascii="Arial" w:eastAsia="Times New Roman" w:hAnsi="Arial" w:cs="Arial"/>
          <w:color w:val="222222"/>
          <w:lang w:eastAsia="en-GB"/>
        </w:rPr>
        <w:t>.</w:t>
      </w:r>
    </w:p>
    <w:p w14:paraId="17AAC74B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0DAC49D0" w14:textId="0747279D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Art group begins 23rd February</w:t>
      </w:r>
      <w:r>
        <w:rPr>
          <w:rFonts w:ascii="Arial" w:eastAsia="Times New Roman" w:hAnsi="Arial" w:cs="Arial"/>
          <w:color w:val="222222"/>
          <w:lang w:eastAsia="en-GB"/>
        </w:rPr>
        <w:t>,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Sunday</w:t>
      </w:r>
    </w:p>
    <w:p w14:paraId="25986191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61E3C992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Burns Night has been postponed as people have too much going on to take this on.</w:t>
      </w:r>
    </w:p>
    <w:p w14:paraId="7AB8D455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1FB6A91B" w14:textId="544A1092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Valentine’s</w:t>
      </w:r>
      <w:r w:rsidRPr="00D914A7">
        <w:rPr>
          <w:rFonts w:ascii="Arial" w:eastAsia="Times New Roman" w:hAnsi="Arial" w:cs="Arial"/>
          <w:color w:val="222222"/>
          <w:lang w:eastAsia="en-GB"/>
        </w:rPr>
        <w:t> </w:t>
      </w:r>
      <w:proofErr w:type="gramStart"/>
      <w:r w:rsidRPr="00D914A7">
        <w:rPr>
          <w:rFonts w:ascii="Arial" w:eastAsia="Times New Roman" w:hAnsi="Arial" w:cs="Arial"/>
          <w:color w:val="222222"/>
          <w:lang w:eastAsia="en-GB"/>
        </w:rPr>
        <w:t>day</w:t>
      </w:r>
      <w:r>
        <w:rPr>
          <w:rFonts w:ascii="Arial" w:eastAsia="Times New Roman" w:hAnsi="Arial" w:cs="Arial"/>
          <w:color w:val="222222"/>
          <w:lang w:eastAsia="en-GB"/>
        </w:rPr>
        <w:t xml:space="preserve">, 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lang w:eastAsia="en-GB"/>
        </w:rPr>
        <w:t>an</w:t>
      </w:r>
      <w:proofErr w:type="gramEnd"/>
      <w:r>
        <w:rPr>
          <w:rFonts w:ascii="Arial" w:eastAsia="Times New Roman" w:hAnsi="Arial" w:cs="Arial"/>
          <w:color w:val="222222"/>
          <w:lang w:eastAsia="en-GB"/>
        </w:rPr>
        <w:t xml:space="preserve"> e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vent </w:t>
      </w:r>
      <w:r>
        <w:rPr>
          <w:rFonts w:ascii="Arial" w:eastAsia="Times New Roman" w:hAnsi="Arial" w:cs="Arial"/>
          <w:color w:val="222222"/>
          <w:lang w:eastAsia="en-GB"/>
        </w:rPr>
        <w:t xml:space="preserve">is </w:t>
      </w:r>
      <w:r w:rsidRPr="00D914A7">
        <w:rPr>
          <w:rFonts w:ascii="Arial" w:eastAsia="Times New Roman" w:hAnsi="Arial" w:cs="Arial"/>
          <w:color w:val="222222"/>
          <w:lang w:eastAsia="en-GB"/>
        </w:rPr>
        <w:t>a possibility LS will contact Kara Willis</w:t>
      </w:r>
    </w:p>
    <w:p w14:paraId="3D823DC3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48882A38" w14:textId="6956374E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 xml:space="preserve">LS will contact Kara </w:t>
      </w:r>
      <w:r w:rsidRPr="00D914A7">
        <w:rPr>
          <w:rFonts w:ascii="Arial" w:eastAsia="Times New Roman" w:hAnsi="Arial" w:cs="Arial"/>
          <w:color w:val="222222"/>
          <w:lang w:eastAsia="en-GB"/>
        </w:rPr>
        <w:t>about whist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drive event</w:t>
      </w:r>
    </w:p>
    <w:p w14:paraId="136522CD" w14:textId="77777777" w:rsid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6B967DF7" w14:textId="3F45A756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The 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lights from </w:t>
      </w:r>
      <w:r>
        <w:rPr>
          <w:rFonts w:ascii="Arial" w:eastAsia="Times New Roman" w:hAnsi="Arial" w:cs="Arial"/>
          <w:color w:val="222222"/>
          <w:lang w:eastAsia="en-GB"/>
        </w:rPr>
        <w:t>the C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hristmas decorations in </w:t>
      </w:r>
      <w:r>
        <w:rPr>
          <w:rFonts w:ascii="Arial" w:eastAsia="Times New Roman" w:hAnsi="Arial" w:cs="Arial"/>
          <w:color w:val="222222"/>
          <w:lang w:eastAsia="en-GB"/>
        </w:rPr>
        <w:t xml:space="preserve">the </w:t>
      </w:r>
      <w:r w:rsidRPr="00D914A7">
        <w:rPr>
          <w:rFonts w:ascii="Arial" w:eastAsia="Times New Roman" w:hAnsi="Arial" w:cs="Arial"/>
          <w:color w:val="222222"/>
          <w:lang w:eastAsia="en-GB"/>
        </w:rPr>
        <w:t>hall need to be taken down for badminton</w:t>
      </w:r>
      <w:r>
        <w:rPr>
          <w:rFonts w:ascii="Arial" w:eastAsia="Times New Roman" w:hAnsi="Arial" w:cs="Arial"/>
          <w:color w:val="222222"/>
          <w:lang w:eastAsia="en-GB"/>
        </w:rPr>
        <w:t>.</w:t>
      </w:r>
      <w:r w:rsidRPr="00D914A7">
        <w:rPr>
          <w:rFonts w:ascii="Arial" w:eastAsia="Times New Roman" w:hAnsi="Arial" w:cs="Arial"/>
          <w:color w:val="222222"/>
          <w:lang w:eastAsia="en-GB"/>
        </w:rPr>
        <w:t> </w:t>
      </w:r>
    </w:p>
    <w:p w14:paraId="076B56C2" w14:textId="54DE2E28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AS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asked for lights to be taken down after dance. </w:t>
      </w:r>
      <w:r>
        <w:rPr>
          <w:rFonts w:ascii="Arial" w:eastAsia="Times New Roman" w:hAnsi="Arial" w:cs="Arial"/>
          <w:color w:val="222222"/>
          <w:lang w:eastAsia="en-GB"/>
        </w:rPr>
        <w:t xml:space="preserve">LM </w:t>
      </w:r>
      <w:r w:rsidRPr="00D914A7">
        <w:rPr>
          <w:rFonts w:ascii="Arial" w:eastAsia="Times New Roman" w:hAnsi="Arial" w:cs="Arial"/>
          <w:color w:val="222222"/>
          <w:lang w:eastAsia="en-GB"/>
        </w:rPr>
        <w:t>will take them down; LS suggests </w:t>
      </w:r>
      <w:r>
        <w:rPr>
          <w:rFonts w:ascii="Arial" w:eastAsia="Times New Roman" w:hAnsi="Arial" w:cs="Arial"/>
          <w:color w:val="222222"/>
          <w:lang w:eastAsia="en-GB"/>
        </w:rPr>
        <w:t>LM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contacts Kirsty and Rachel to assist. L</w:t>
      </w:r>
      <w:r>
        <w:rPr>
          <w:rFonts w:ascii="Arial" w:eastAsia="Times New Roman" w:hAnsi="Arial" w:cs="Arial"/>
          <w:color w:val="222222"/>
          <w:lang w:eastAsia="en-GB"/>
        </w:rPr>
        <w:t>M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will text.</w:t>
      </w:r>
    </w:p>
    <w:p w14:paraId="6882F7C2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0367C225" w14:textId="77777777" w:rsidR="00D914A7" w:rsidRPr="00D914A7" w:rsidRDefault="00D914A7" w:rsidP="00D914A7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D914A7">
        <w:rPr>
          <w:rFonts w:ascii="Arial" w:eastAsia="Times New Roman" w:hAnsi="Arial" w:cs="Arial"/>
          <w:b/>
          <w:bCs/>
          <w:color w:val="222222"/>
          <w:lang w:eastAsia="en-GB"/>
        </w:rPr>
        <w:t>Treasurer's Report</w:t>
      </w:r>
    </w:p>
    <w:p w14:paraId="3E8FB1CD" w14:textId="1363B442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 xml:space="preserve">LS can't get into the bank account today online but can report that the Craft fair raised just over £400 profit. </w:t>
      </w:r>
      <w:r w:rsidRPr="00D914A7">
        <w:rPr>
          <w:rFonts w:ascii="Arial" w:eastAsia="Times New Roman" w:hAnsi="Arial" w:cs="Arial"/>
          <w:color w:val="222222"/>
          <w:lang w:eastAsia="en-GB"/>
        </w:rPr>
        <w:t>Also,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a substantial amount raised for HOPE kitchen on the night before </w:t>
      </w:r>
      <w:r>
        <w:rPr>
          <w:rFonts w:ascii="Arial" w:eastAsia="Times New Roman" w:hAnsi="Arial" w:cs="Arial"/>
          <w:color w:val="222222"/>
          <w:lang w:eastAsia="en-GB"/>
        </w:rPr>
        <w:t xml:space="preserve">with the </w:t>
      </w:r>
      <w:r w:rsidRPr="00D914A7">
        <w:rPr>
          <w:rFonts w:ascii="Arial" w:eastAsia="Times New Roman" w:hAnsi="Arial" w:cs="Arial"/>
          <w:color w:val="222222"/>
          <w:lang w:eastAsia="en-GB"/>
        </w:rPr>
        <w:t>Tractor light up event.</w:t>
      </w:r>
    </w:p>
    <w:p w14:paraId="29A4CD55" w14:textId="45DE76B3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lastRenderedPageBreak/>
        <w:t>The N</w:t>
      </w:r>
      <w:r>
        <w:rPr>
          <w:rFonts w:ascii="Arial" w:eastAsia="Times New Roman" w:hAnsi="Arial" w:cs="Arial"/>
          <w:color w:val="222222"/>
          <w:lang w:eastAsia="en-GB"/>
        </w:rPr>
        <w:t xml:space="preserve">ew </w:t>
      </w:r>
      <w:r w:rsidRPr="00D914A7">
        <w:rPr>
          <w:rFonts w:ascii="Arial" w:eastAsia="Times New Roman" w:hAnsi="Arial" w:cs="Arial"/>
          <w:color w:val="222222"/>
          <w:lang w:eastAsia="en-GB"/>
        </w:rPr>
        <w:t>Y</w:t>
      </w:r>
      <w:r>
        <w:rPr>
          <w:rFonts w:ascii="Arial" w:eastAsia="Times New Roman" w:hAnsi="Arial" w:cs="Arial"/>
          <w:color w:val="222222"/>
          <w:lang w:eastAsia="en-GB"/>
        </w:rPr>
        <w:t>ear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dance has raised £1,119 The Lomond band was paid £700. £30 expenses. £386 Profit.</w:t>
      </w:r>
    </w:p>
    <w:p w14:paraId="3265F0C6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 </w:t>
      </w:r>
    </w:p>
    <w:p w14:paraId="0BD2ACEE" w14:textId="28F9F59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 xml:space="preserve">Flora has stepped down due to other commitments. We thank her </w:t>
      </w:r>
      <w:r>
        <w:rPr>
          <w:rFonts w:ascii="Arial" w:eastAsia="Times New Roman" w:hAnsi="Arial" w:cs="Arial"/>
          <w:color w:val="222222"/>
          <w:lang w:eastAsia="en-GB"/>
        </w:rPr>
        <w:t xml:space="preserve">for her 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valuable contribution and will miss her </w:t>
      </w:r>
      <w:proofErr w:type="gramStart"/>
      <w:r w:rsidRPr="00D914A7">
        <w:rPr>
          <w:rFonts w:ascii="Arial" w:eastAsia="Times New Roman" w:hAnsi="Arial" w:cs="Arial"/>
          <w:color w:val="222222"/>
          <w:lang w:eastAsia="en-GB"/>
        </w:rPr>
        <w:t>input..</w:t>
      </w:r>
      <w:proofErr w:type="gramEnd"/>
      <w:r w:rsidRPr="00D914A7">
        <w:rPr>
          <w:rFonts w:ascii="Arial" w:eastAsia="Times New Roman" w:hAnsi="Arial" w:cs="Arial"/>
          <w:color w:val="222222"/>
          <w:lang w:eastAsia="en-GB"/>
        </w:rPr>
        <w:t> We will wait until the next AGM to appoint a new Director</w:t>
      </w:r>
      <w:r>
        <w:rPr>
          <w:rFonts w:ascii="Arial" w:eastAsia="Times New Roman" w:hAnsi="Arial" w:cs="Arial"/>
          <w:color w:val="222222"/>
          <w:lang w:eastAsia="en-GB"/>
        </w:rPr>
        <w:t>/Directors</w:t>
      </w:r>
      <w:r w:rsidRPr="00D914A7">
        <w:rPr>
          <w:rFonts w:ascii="Arial" w:eastAsia="Times New Roman" w:hAnsi="Arial" w:cs="Arial"/>
          <w:color w:val="222222"/>
          <w:lang w:eastAsia="en-GB"/>
        </w:rPr>
        <w:t>.</w:t>
      </w:r>
    </w:p>
    <w:p w14:paraId="2C40E780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50FDE673" w14:textId="27A6C690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 xml:space="preserve">Bowls </w:t>
      </w:r>
      <w:proofErr w:type="gramStart"/>
      <w:r w:rsidRPr="00D914A7">
        <w:rPr>
          <w:rFonts w:ascii="Arial" w:eastAsia="Times New Roman" w:hAnsi="Arial" w:cs="Arial"/>
          <w:color w:val="222222"/>
          <w:lang w:eastAsia="en-GB"/>
        </w:rPr>
        <w:t xml:space="preserve">mats </w:t>
      </w:r>
      <w:r>
        <w:rPr>
          <w:rFonts w:ascii="Arial" w:eastAsia="Times New Roman" w:hAnsi="Arial" w:cs="Arial"/>
          <w:color w:val="222222"/>
          <w:lang w:eastAsia="en-GB"/>
        </w:rPr>
        <w:t xml:space="preserve"> -</w:t>
      </w:r>
      <w:proofErr w:type="gramEnd"/>
      <w:r>
        <w:rPr>
          <w:rFonts w:ascii="Arial" w:eastAsia="Times New Roman" w:hAnsi="Arial" w:cs="Arial"/>
          <w:color w:val="222222"/>
          <w:lang w:eastAsia="en-GB"/>
        </w:rPr>
        <w:t xml:space="preserve"> </w:t>
      </w:r>
      <w:r w:rsidRPr="00D914A7">
        <w:rPr>
          <w:rFonts w:ascii="Arial" w:eastAsia="Times New Roman" w:hAnsi="Arial" w:cs="Arial"/>
          <w:color w:val="222222"/>
          <w:lang w:eastAsia="en-GB"/>
        </w:rPr>
        <w:t>LS recommends we move them downstairs. JH/AS points out they are a fire hazard. They have been left for too long. They can't be kept under the stage.</w:t>
      </w:r>
    </w:p>
    <w:p w14:paraId="377EB886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1379B1FE" w14:textId="77777777" w:rsidR="00D914A7" w:rsidRDefault="00D914A7" w:rsidP="00D914A7">
      <w:pP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D914A7">
        <w:rPr>
          <w:rFonts w:ascii="Arial" w:eastAsia="Times New Roman" w:hAnsi="Arial" w:cs="Arial"/>
          <w:b/>
          <w:bCs/>
          <w:color w:val="222222"/>
          <w:lang w:eastAsia="en-GB"/>
        </w:rPr>
        <w:t>AOB </w:t>
      </w:r>
    </w:p>
    <w:p w14:paraId="0BFD18E4" w14:textId="77777777" w:rsidR="00D914A7" w:rsidRPr="00D914A7" w:rsidRDefault="00D914A7" w:rsidP="00D914A7">
      <w:pPr>
        <w:rPr>
          <w:rFonts w:ascii="Arial" w:eastAsia="Times New Roman" w:hAnsi="Arial" w:cs="Arial"/>
          <w:b/>
          <w:bCs/>
          <w:color w:val="222222"/>
          <w:lang w:eastAsia="en-GB"/>
        </w:rPr>
      </w:pPr>
    </w:p>
    <w:p w14:paraId="3EAE116D" w14:textId="248B15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LS saw Iris Smith about roller skates and funding. LS asks are the Hall committee willing to fund partly /entirely or not at all? AS</w:t>
      </w:r>
      <w:r>
        <w:rPr>
          <w:rFonts w:ascii="Arial" w:eastAsia="Times New Roman" w:hAnsi="Arial" w:cs="Arial"/>
          <w:color w:val="222222"/>
          <w:lang w:eastAsia="en-GB"/>
        </w:rPr>
        <w:t xml:space="preserve"> -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is Iris asking for a fee for each </w:t>
      </w:r>
      <w:proofErr w:type="gramStart"/>
      <w:r w:rsidRPr="00D914A7">
        <w:rPr>
          <w:rFonts w:ascii="Arial" w:eastAsia="Times New Roman" w:hAnsi="Arial" w:cs="Arial"/>
          <w:color w:val="222222"/>
          <w:lang w:eastAsia="en-GB"/>
        </w:rPr>
        <w:t>session?.</w:t>
      </w:r>
      <w:proofErr w:type="gramEnd"/>
      <w:r w:rsidRPr="00D914A7">
        <w:rPr>
          <w:rFonts w:ascii="Arial" w:eastAsia="Times New Roman" w:hAnsi="Arial" w:cs="Arial"/>
          <w:color w:val="222222"/>
          <w:lang w:eastAsia="en-GB"/>
        </w:rPr>
        <w:t xml:space="preserve"> JH It </w:t>
      </w:r>
      <w:r w:rsidRPr="00D914A7">
        <w:rPr>
          <w:rFonts w:ascii="Arial" w:eastAsia="Times New Roman" w:hAnsi="Arial" w:cs="Arial"/>
          <w:color w:val="222222"/>
          <w:lang w:eastAsia="en-GB"/>
        </w:rPr>
        <w:t>would be</w:t>
      </w:r>
      <w:r w:rsidRPr="00D914A7">
        <w:rPr>
          <w:rFonts w:ascii="Arial" w:eastAsia="Times New Roman" w:hAnsi="Arial" w:cs="Arial"/>
          <w:color w:val="222222"/>
          <w:lang w:eastAsia="en-GB"/>
        </w:rPr>
        <w:t xml:space="preserve"> good to make a contribution. We will think about it.</w:t>
      </w:r>
    </w:p>
    <w:p w14:paraId="0D9BB773" w14:textId="77777777" w:rsid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36DF4642" w14:textId="06C34E33" w:rsid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JH will send out invoices for the website this month.</w:t>
      </w:r>
    </w:p>
    <w:p w14:paraId="12EE06E3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2E972CA4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LS end of year accounts will be sent in February</w:t>
      </w:r>
    </w:p>
    <w:p w14:paraId="7898612C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08D4CDC6" w14:textId="77777777" w:rsid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The meeting ended at 1830pm</w:t>
      </w:r>
    </w:p>
    <w:p w14:paraId="7B39C501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</w:p>
    <w:p w14:paraId="66E6D0E9" w14:textId="77777777" w:rsidR="00D914A7" w:rsidRPr="00D914A7" w:rsidRDefault="00D914A7" w:rsidP="00D914A7">
      <w:pPr>
        <w:rPr>
          <w:rFonts w:ascii="Arial" w:eastAsia="Times New Roman" w:hAnsi="Arial" w:cs="Arial"/>
          <w:color w:val="222222"/>
          <w:lang w:eastAsia="en-GB"/>
        </w:rPr>
      </w:pPr>
      <w:r w:rsidRPr="00D914A7">
        <w:rPr>
          <w:rFonts w:ascii="Arial" w:eastAsia="Times New Roman" w:hAnsi="Arial" w:cs="Arial"/>
          <w:color w:val="222222"/>
          <w:lang w:eastAsia="en-GB"/>
        </w:rPr>
        <w:t>DONM 12th March 2025 6pm</w:t>
      </w:r>
    </w:p>
    <w:p w14:paraId="3FE96C63" w14:textId="77777777" w:rsidR="00D914A7" w:rsidRPr="00D914A7" w:rsidRDefault="00D914A7" w:rsidP="00D914A7">
      <w:pPr>
        <w:rPr>
          <w:rFonts w:ascii="Times New Roman" w:eastAsia="Times New Roman" w:hAnsi="Times New Roman" w:cs="Times New Roman"/>
          <w:lang w:eastAsia="en-GB"/>
        </w:rPr>
      </w:pPr>
    </w:p>
    <w:p w14:paraId="2F859892" w14:textId="77777777" w:rsidR="00605F6D" w:rsidRPr="00BB6764" w:rsidRDefault="00605F6D" w:rsidP="0058366F">
      <w:pPr>
        <w:rPr>
          <w:rFonts w:cstheme="minorHAnsi"/>
        </w:rPr>
      </w:pPr>
    </w:p>
    <w:sectPr w:rsidR="00605F6D" w:rsidRPr="00BB6764" w:rsidSect="00117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EDCD" w14:textId="77777777" w:rsidR="007B5255" w:rsidRDefault="007B5255" w:rsidP="00DA1570">
      <w:r>
        <w:separator/>
      </w:r>
    </w:p>
  </w:endnote>
  <w:endnote w:type="continuationSeparator" w:id="0">
    <w:p w14:paraId="2752578C" w14:textId="77777777" w:rsidR="007B5255" w:rsidRDefault="007B5255" w:rsidP="00DA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7DA8" w14:textId="77777777" w:rsidR="005116D3" w:rsidRDefault="00511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443C" w14:textId="77777777" w:rsidR="005116D3" w:rsidRDefault="00511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C32F" w14:textId="77777777" w:rsidR="005116D3" w:rsidRDefault="00511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57F3" w14:textId="77777777" w:rsidR="007B5255" w:rsidRDefault="007B5255" w:rsidP="00DA1570">
      <w:r>
        <w:separator/>
      </w:r>
    </w:p>
  </w:footnote>
  <w:footnote w:type="continuationSeparator" w:id="0">
    <w:p w14:paraId="6A4F7B20" w14:textId="77777777" w:rsidR="007B5255" w:rsidRDefault="007B5255" w:rsidP="00DA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FD63" w14:textId="00357234" w:rsidR="005116D3" w:rsidRDefault="007B5255">
    <w:pPr>
      <w:pStyle w:val="Header"/>
    </w:pPr>
    <w:r>
      <w:rPr>
        <w:noProof/>
      </w:rPr>
      <w:pict w14:anchorId="1D6AF6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869869" o:spid="_x0000_s1027" type="#_x0000_t136" alt="" style="position:absolute;margin-left:0;margin-top:0;width:407.5pt;height:228.2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F514" w14:textId="54851170" w:rsidR="00DA1570" w:rsidRPr="009003F7" w:rsidRDefault="007B5255" w:rsidP="00DA1570">
    <w:pPr>
      <w:pStyle w:val="Subtitle"/>
      <w:keepNext w:val="0"/>
      <w:spacing w:after="20" w:line="288" w:lineRule="auto"/>
      <w:rPr>
        <w:rFonts w:ascii="Calibri" w:hAnsi="Calibri" w:cs="Arial"/>
        <w:b/>
      </w:rPr>
    </w:pPr>
    <w:r>
      <w:rPr>
        <w:noProof/>
      </w:rPr>
      <w:pict w14:anchorId="0FFADA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869870" o:spid="_x0000_s1026" type="#_x0000_t136" alt="" style="position:absolute;margin-left:0;margin-top:0;width:407.5pt;height:228.2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DA1570" w:rsidRPr="009003F7">
      <w:rPr>
        <w:rFonts w:ascii="Calibri" w:hAnsi="Calibri" w:cs="Arial"/>
        <w:b/>
        <w:bCs/>
        <w:color w:val="005493"/>
        <w:spacing w:val="25"/>
        <w:sz w:val="50"/>
        <w:szCs w:val="50"/>
      </w:rPr>
      <w:t>Lismore Public Hall</w:t>
    </w:r>
  </w:p>
  <w:p w14:paraId="0422E499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32"/>
        <w:szCs w:val="32"/>
      </w:rPr>
    </w:pPr>
    <w:r w:rsidRPr="009003F7">
      <w:rPr>
        <w:rFonts w:ascii="Calibri" w:hAnsi="Calibri"/>
        <w:i/>
        <w:iCs/>
        <w:color w:val="005493"/>
        <w:sz w:val="32"/>
        <w:szCs w:val="32"/>
      </w:rPr>
      <w:t>Scottish Charity No. SCO21440</w:t>
    </w:r>
  </w:p>
  <w:p w14:paraId="49A87D60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  <w:r w:rsidRPr="009003F7">
      <w:rPr>
        <w:rFonts w:ascii="Calibri" w:hAnsi="Calibri"/>
        <w:i/>
        <w:iCs/>
        <w:color w:val="005493"/>
        <w:sz w:val="20"/>
        <w:szCs w:val="20"/>
      </w:rPr>
      <w:t xml:space="preserve">Company Limited By Guarantee No. </w:t>
    </w:r>
    <w:r w:rsidRPr="009003F7">
      <w:rPr>
        <w:rFonts w:ascii="Calibri" w:hAnsi="Calibri"/>
        <w:i/>
        <w:iCs/>
        <w:color w:val="005493"/>
        <w:sz w:val="20"/>
        <w:szCs w:val="20"/>
        <w:lang w:val="de-DE"/>
      </w:rPr>
      <w:t>SC343613</w:t>
    </w:r>
  </w:p>
  <w:p w14:paraId="5FDEA3C4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  <w:r w:rsidRPr="009003F7">
      <w:rPr>
        <w:rFonts w:ascii="Calibri" w:hAnsi="Calibri"/>
        <w:i/>
        <w:iCs/>
        <w:color w:val="005493"/>
        <w:sz w:val="20"/>
        <w:szCs w:val="20"/>
        <w:lang w:val="de-DE"/>
      </w:rPr>
      <w:t>Reg</w:t>
    </w:r>
    <w:r w:rsidRPr="009003F7">
      <w:rPr>
        <w:rFonts w:ascii="Calibri" w:hAnsi="Calibri"/>
        <w:i/>
        <w:iCs/>
        <w:color w:val="005493"/>
        <w:sz w:val="20"/>
        <w:szCs w:val="20"/>
      </w:rPr>
      <w:t>. Office: Lismore Public Hall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Lismore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Oban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Argyll PA34 5UG </w:t>
    </w:r>
  </w:p>
  <w:p w14:paraId="7B3D7283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</w:p>
  <w:p w14:paraId="7F5F0366" w14:textId="77777777" w:rsidR="00DA1570" w:rsidRPr="009003F7" w:rsidRDefault="00DA1570" w:rsidP="009003F7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PingFang SC" w:hAnsi="Calibri" w:cs="Times New Roman"/>
        <w:i/>
        <w:color w:val="0070C0"/>
      </w:rPr>
    </w:pPr>
    <w:r w:rsidRPr="009003F7">
      <w:rPr>
        <w:rFonts w:ascii="Calibri" w:hAnsi="Calibri"/>
        <w:b/>
        <w:bCs/>
        <w:i/>
        <w:iCs/>
        <w:color w:val="005493"/>
        <w:sz w:val="26"/>
        <w:szCs w:val="26"/>
      </w:rPr>
      <w:t>Email</w:t>
    </w:r>
    <w:r w:rsidRPr="009003F7">
      <w:rPr>
        <w:rFonts w:ascii="Calibri" w:hAnsi="Calibri"/>
        <w:bCs/>
        <w:iCs/>
        <w:color w:val="005493"/>
        <w:sz w:val="26"/>
        <w:szCs w:val="26"/>
      </w:rPr>
      <w:t xml:space="preserve">: </w:t>
    </w:r>
    <w:r w:rsidRPr="009003F7">
      <w:rPr>
        <w:rFonts w:ascii="Calibri" w:eastAsia="PingFang SC" w:hAnsi="Calibri" w:cs="Times New Roman"/>
        <w:i/>
        <w:color w:val="0070C0"/>
      </w:rPr>
      <w:t>lismorepublichall@gmail.com</w:t>
    </w:r>
  </w:p>
  <w:p w14:paraId="7B124AF9" w14:textId="77777777" w:rsidR="00DA1570" w:rsidRDefault="00DA1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0344" w14:textId="5FF29EB2" w:rsidR="005116D3" w:rsidRDefault="007B5255">
    <w:pPr>
      <w:pStyle w:val="Header"/>
    </w:pPr>
    <w:r>
      <w:rPr>
        <w:noProof/>
      </w:rPr>
      <w:pict w14:anchorId="79BEF6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9869868" o:spid="_x0000_s1025" type="#_x0000_t136" alt="" style="position:absolute;margin-left:0;margin-top:0;width:407.5pt;height:228.2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BB4"/>
    <w:multiLevelType w:val="hybridMultilevel"/>
    <w:tmpl w:val="81787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E51"/>
    <w:multiLevelType w:val="hybridMultilevel"/>
    <w:tmpl w:val="8D84A7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6162E"/>
    <w:multiLevelType w:val="hybridMultilevel"/>
    <w:tmpl w:val="47749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66C0"/>
    <w:multiLevelType w:val="hybridMultilevel"/>
    <w:tmpl w:val="6A5A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E0108"/>
    <w:multiLevelType w:val="hybridMultilevel"/>
    <w:tmpl w:val="5B44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31CEB"/>
    <w:multiLevelType w:val="hybridMultilevel"/>
    <w:tmpl w:val="52329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3534C0"/>
    <w:multiLevelType w:val="hybridMultilevel"/>
    <w:tmpl w:val="FF2A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A63B1"/>
    <w:multiLevelType w:val="hybridMultilevel"/>
    <w:tmpl w:val="A580C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08711">
    <w:abstractNumId w:val="7"/>
  </w:num>
  <w:num w:numId="2" w16cid:durableId="892619175">
    <w:abstractNumId w:val="4"/>
  </w:num>
  <w:num w:numId="3" w16cid:durableId="1510482130">
    <w:abstractNumId w:val="5"/>
  </w:num>
  <w:num w:numId="4" w16cid:durableId="991644820">
    <w:abstractNumId w:val="2"/>
  </w:num>
  <w:num w:numId="5" w16cid:durableId="82772402">
    <w:abstractNumId w:val="0"/>
  </w:num>
  <w:num w:numId="6" w16cid:durableId="20014064">
    <w:abstractNumId w:val="6"/>
  </w:num>
  <w:num w:numId="7" w16cid:durableId="1438210147">
    <w:abstractNumId w:val="1"/>
  </w:num>
  <w:num w:numId="8" w16cid:durableId="1254051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65"/>
    <w:rsid w:val="00000F7C"/>
    <w:rsid w:val="000676C8"/>
    <w:rsid w:val="00087B85"/>
    <w:rsid w:val="000D0B17"/>
    <w:rsid w:val="000D1D58"/>
    <w:rsid w:val="000D4BC4"/>
    <w:rsid w:val="00102A61"/>
    <w:rsid w:val="00117E9A"/>
    <w:rsid w:val="0013371D"/>
    <w:rsid w:val="001B1DC4"/>
    <w:rsid w:val="00254EF1"/>
    <w:rsid w:val="00264163"/>
    <w:rsid w:val="00264DB3"/>
    <w:rsid w:val="002666D0"/>
    <w:rsid w:val="002F1DA1"/>
    <w:rsid w:val="00356C66"/>
    <w:rsid w:val="00361C19"/>
    <w:rsid w:val="00363CA5"/>
    <w:rsid w:val="0037607E"/>
    <w:rsid w:val="0038177F"/>
    <w:rsid w:val="00384065"/>
    <w:rsid w:val="003A6000"/>
    <w:rsid w:val="003A7B70"/>
    <w:rsid w:val="003B735A"/>
    <w:rsid w:val="003C30D8"/>
    <w:rsid w:val="003D68E3"/>
    <w:rsid w:val="003D77D4"/>
    <w:rsid w:val="003E7EEA"/>
    <w:rsid w:val="004049FB"/>
    <w:rsid w:val="00427047"/>
    <w:rsid w:val="00475079"/>
    <w:rsid w:val="004A06B7"/>
    <w:rsid w:val="004C2E53"/>
    <w:rsid w:val="005116D3"/>
    <w:rsid w:val="00511DB8"/>
    <w:rsid w:val="00521DA1"/>
    <w:rsid w:val="005577D3"/>
    <w:rsid w:val="005713BD"/>
    <w:rsid w:val="0057553B"/>
    <w:rsid w:val="005805F1"/>
    <w:rsid w:val="0058366F"/>
    <w:rsid w:val="00597147"/>
    <w:rsid w:val="005A0C52"/>
    <w:rsid w:val="005B070E"/>
    <w:rsid w:val="005E0007"/>
    <w:rsid w:val="00605F6D"/>
    <w:rsid w:val="00732B9F"/>
    <w:rsid w:val="0073672F"/>
    <w:rsid w:val="00763FC1"/>
    <w:rsid w:val="00767A9D"/>
    <w:rsid w:val="00774D1E"/>
    <w:rsid w:val="0079300C"/>
    <w:rsid w:val="007B5255"/>
    <w:rsid w:val="007E7FC6"/>
    <w:rsid w:val="008058F1"/>
    <w:rsid w:val="00836311"/>
    <w:rsid w:val="00860D36"/>
    <w:rsid w:val="0089322B"/>
    <w:rsid w:val="0089678F"/>
    <w:rsid w:val="008A2AD9"/>
    <w:rsid w:val="008A451F"/>
    <w:rsid w:val="008D4DC8"/>
    <w:rsid w:val="008F5A8A"/>
    <w:rsid w:val="009003F7"/>
    <w:rsid w:val="00940231"/>
    <w:rsid w:val="00942EE1"/>
    <w:rsid w:val="00975184"/>
    <w:rsid w:val="009A38D0"/>
    <w:rsid w:val="009B7A1F"/>
    <w:rsid w:val="009E105E"/>
    <w:rsid w:val="00A80E44"/>
    <w:rsid w:val="00AD2C8D"/>
    <w:rsid w:val="00AE6E08"/>
    <w:rsid w:val="00B014D9"/>
    <w:rsid w:val="00B11DC9"/>
    <w:rsid w:val="00B55CDF"/>
    <w:rsid w:val="00B62706"/>
    <w:rsid w:val="00B643A5"/>
    <w:rsid w:val="00BB4C70"/>
    <w:rsid w:val="00BB6764"/>
    <w:rsid w:val="00BE27F3"/>
    <w:rsid w:val="00C31458"/>
    <w:rsid w:val="00C7084D"/>
    <w:rsid w:val="00C80D21"/>
    <w:rsid w:val="00CB6DF9"/>
    <w:rsid w:val="00CD32D4"/>
    <w:rsid w:val="00CD3AE8"/>
    <w:rsid w:val="00D04EFB"/>
    <w:rsid w:val="00D914A7"/>
    <w:rsid w:val="00DA1570"/>
    <w:rsid w:val="00DA44A8"/>
    <w:rsid w:val="00DD6621"/>
    <w:rsid w:val="00DE3030"/>
    <w:rsid w:val="00E16544"/>
    <w:rsid w:val="00E4176E"/>
    <w:rsid w:val="00E91015"/>
    <w:rsid w:val="00EA6046"/>
    <w:rsid w:val="00EB6CB7"/>
    <w:rsid w:val="00EE5112"/>
    <w:rsid w:val="00EE79CC"/>
    <w:rsid w:val="00F37E49"/>
    <w:rsid w:val="00F51C92"/>
    <w:rsid w:val="00F72524"/>
    <w:rsid w:val="00F75835"/>
    <w:rsid w:val="00FA2DBD"/>
    <w:rsid w:val="00FB6B9A"/>
    <w:rsid w:val="00FC04C7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33FE0"/>
  <w14:defaultImageDpi w14:val="32767"/>
  <w15:chartTrackingRefBased/>
  <w15:docId w15:val="{956BBA9D-83B4-9446-8EBC-C0F5F18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570"/>
  </w:style>
  <w:style w:type="paragraph" w:styleId="Footer">
    <w:name w:val="footer"/>
    <w:basedOn w:val="Normal"/>
    <w:link w:val="FooterChar"/>
    <w:uiPriority w:val="99"/>
    <w:unhideWhenUsed/>
    <w:rsid w:val="00D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570"/>
  </w:style>
  <w:style w:type="paragraph" w:styleId="Subtitle">
    <w:name w:val="Subtitle"/>
    <w:next w:val="Normal"/>
    <w:link w:val="SubtitleChar"/>
    <w:uiPriority w:val="11"/>
    <w:qFormat/>
    <w:rsid w:val="00DA157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DA1570"/>
    <w:rPr>
      <w:rFonts w:ascii="Helvetica Neue" w:eastAsia="Arial Unicode MS" w:hAnsi="Helvetica Neue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DA15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DA1570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A15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ehough/Documents/Jane%20Docs/Lismore%20Hall/Meeting%20Agenda/Agenda%2003.03.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03.03.2022.dotx</Template>
  <TotalTime>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Hough</dc:creator>
  <cp:keywords/>
  <dc:description/>
  <cp:lastModifiedBy>Andy Hough</cp:lastModifiedBy>
  <cp:revision>2</cp:revision>
  <dcterms:created xsi:type="dcterms:W3CDTF">2025-02-24T16:48:00Z</dcterms:created>
  <dcterms:modified xsi:type="dcterms:W3CDTF">2025-02-24T16:48:00Z</dcterms:modified>
</cp:coreProperties>
</file>